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3DF" w:rsidRPr="004E72B9" w:rsidRDefault="009A73DF" w:rsidP="009A73DF">
      <w:pPr>
        <w:tabs>
          <w:tab w:val="left" w:pos="1276"/>
        </w:tabs>
        <w:spacing w:after="0" w:line="240" w:lineRule="auto"/>
      </w:pPr>
      <w:r>
        <w:t xml:space="preserve">19“ </w:t>
      </w:r>
      <w:r w:rsidRPr="004E72B9">
        <w:t xml:space="preserve">Kabeldurchführungspanel mit </w:t>
      </w:r>
      <w:r>
        <w:t>Kantenschutz</w:t>
      </w:r>
      <w:bookmarkStart w:id="1" w:name="_GoBack"/>
      <w:bookmarkEnd w:id="1"/>
    </w:p>
    <w:p w:rsidR="009A73DF" w:rsidRPr="004E72B9" w:rsidRDefault="009A73DF" w:rsidP="009A73DF">
      <w:pPr>
        <w:tabs>
          <w:tab w:val="left" w:pos="1276"/>
        </w:tabs>
        <w:spacing w:after="0" w:line="240" w:lineRule="auto"/>
      </w:pPr>
    </w:p>
    <w:p w:rsidR="009A73DF" w:rsidRPr="004E72B9" w:rsidRDefault="009A73DF" w:rsidP="009A73DF">
      <w:pPr>
        <w:tabs>
          <w:tab w:val="left" w:pos="1276"/>
        </w:tabs>
        <w:spacing w:after="0" w:line="240" w:lineRule="auto"/>
      </w:pPr>
      <w:r>
        <w:t xml:space="preserve">19“ </w:t>
      </w:r>
      <w:r w:rsidRPr="004E72B9">
        <w:t xml:space="preserve">Kabeldurchführungspanel mit </w:t>
      </w:r>
      <w:r>
        <w:t>Kantenschutz</w:t>
      </w:r>
      <w:r w:rsidRPr="004E72B9">
        <w:t>,</w:t>
      </w:r>
    </w:p>
    <w:p w:rsidR="009A73DF" w:rsidRPr="004E72B9" w:rsidRDefault="009A73DF" w:rsidP="009A73DF">
      <w:pPr>
        <w:tabs>
          <w:tab w:val="left" w:pos="1276"/>
        </w:tabs>
        <w:spacing w:after="0" w:line="240" w:lineRule="auto"/>
      </w:pPr>
      <w:r w:rsidRPr="004E72B9">
        <w:t>Panel aus Stahlblech für die 19“ Montage, 1HE, Öffnung 440x25mm, Lackierung RAL7035 lichtgrau</w:t>
      </w:r>
    </w:p>
    <w:p w:rsidR="009A73DF" w:rsidRPr="004E72B9" w:rsidRDefault="009A73DF" w:rsidP="009A73DF">
      <w:pPr>
        <w:tabs>
          <w:tab w:val="left" w:pos="1276"/>
        </w:tabs>
        <w:spacing w:after="0" w:line="240" w:lineRule="auto"/>
      </w:pPr>
    </w:p>
    <w:p w:rsidR="009A73DF" w:rsidRPr="00ED2433" w:rsidRDefault="009A73DF" w:rsidP="009A73DF">
      <w:pPr>
        <w:tabs>
          <w:tab w:val="left" w:pos="1276"/>
        </w:tabs>
        <w:spacing w:after="0" w:line="240" w:lineRule="auto"/>
      </w:pPr>
      <w:r w:rsidRPr="004E72B9">
        <w:t>Fabrikat:</w:t>
      </w:r>
      <w:r w:rsidRPr="00ED2433">
        <w:tab/>
      </w:r>
      <w:r w:rsidRPr="004E72B9">
        <w:t>EFB-Elektronik GmbH</w:t>
      </w:r>
    </w:p>
    <w:p w:rsidR="009A73DF" w:rsidRPr="004E72B9" w:rsidRDefault="009A73DF" w:rsidP="009A73DF">
      <w:pPr>
        <w:tabs>
          <w:tab w:val="left" w:pos="1276"/>
        </w:tabs>
        <w:spacing w:after="0" w:line="240" w:lineRule="auto"/>
      </w:pPr>
      <w:r w:rsidRPr="004E72B9">
        <w:t>Art.-Nr.:</w:t>
      </w:r>
      <w:r w:rsidRPr="00ED2433">
        <w:tab/>
      </w:r>
      <w:r>
        <w:t>699993</w:t>
      </w:r>
    </w:p>
    <w:p w:rsidR="005E356E" w:rsidRPr="009A73DF" w:rsidRDefault="005E356E" w:rsidP="009A73DF"/>
    <w:sectPr w:rsidR="005E356E" w:rsidRPr="009A73DF" w:rsidSect="004F11E9">
      <w:headerReference w:type="default" r:id="rId8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220001"/>
    <w:rsid w:val="004F11E9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A73DF"/>
    <w:rsid w:val="00A063E9"/>
    <w:rsid w:val="00B268B9"/>
    <w:rsid w:val="00BC779E"/>
    <w:rsid w:val="00BE4747"/>
    <w:rsid w:val="00CD10CC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71750D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9A73D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0B95F-490E-4A7F-98A4-F4026ECE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727744EA</Template>
  <TotalTime>0</TotalTime>
  <Pages>1</Pages>
  <Words>32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3</cp:revision>
  <cp:lastPrinted>2018-07-27T06:44:00Z</cp:lastPrinted>
  <dcterms:created xsi:type="dcterms:W3CDTF">2018-07-31T06:34:00Z</dcterms:created>
  <dcterms:modified xsi:type="dcterms:W3CDTF">2018-10-18T13:33:00Z</dcterms:modified>
</cp:coreProperties>
</file>